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612" w:tblpY="181"/>
        <w:tblW w:w="10374" w:type="dxa"/>
        <w:tblLook w:val="01E0"/>
      </w:tblPr>
      <w:tblGrid>
        <w:gridCol w:w="5688"/>
        <w:gridCol w:w="4686"/>
      </w:tblGrid>
      <w:tr w:rsidR="00DA3DE2" w:rsidTr="00477F8E">
        <w:trPr>
          <w:trHeight w:val="5744"/>
        </w:trPr>
        <w:tc>
          <w:tcPr>
            <w:tcW w:w="5688" w:type="dxa"/>
          </w:tcPr>
          <w:p w:rsidR="00DA3DE2" w:rsidRPr="00F10206" w:rsidRDefault="00DA3DE2" w:rsidP="00F10206">
            <w:pPr>
              <w:ind w:left="120"/>
              <w:jc w:val="center"/>
              <w:rPr>
                <w:b/>
                <w:sz w:val="18"/>
              </w:rPr>
            </w:pPr>
            <w:r w:rsidRPr="005B24A8">
              <w:object w:dxaOrig="646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4pt" o:ole="" fillcolor="window">
                  <v:imagedata r:id="rId4" o:title=""/>
                </v:shape>
                <o:OLEObject Type="Embed" ProgID="Unknown" ShapeID="_x0000_i1025" DrawAspect="Content" ObjectID="_1495349349" r:id="rId5"/>
              </w:object>
            </w:r>
            <w:r>
              <w:rPr>
                <w:noProof/>
              </w:rPr>
              <w:pict>
                <v:line id="_x0000_s1026" style="position:absolute;left:0;text-align:left;z-index:251656704;mso-position-horizontal-relative:text;mso-position-vertical-relative:text" from="188.4pt,200pt" to="188.4pt,200pt" o:allowincell="f"/>
              </w:pict>
            </w:r>
            <w:r>
              <w:rPr>
                <w:noProof/>
              </w:rPr>
              <w:pict>
                <v:line id="_x0000_s1027" style="position:absolute;left:0;text-align:left;z-index:251654656;mso-position-horizontal-relative:text;mso-position-vertical-relative:text" from="246pt,120.8pt" to="246pt,120.8pt" o:allowincell="f"/>
              </w:pict>
            </w:r>
            <w:r>
              <w:rPr>
                <w:noProof/>
              </w:rPr>
              <w:pict>
                <v:line id="_x0000_s1028" style="position:absolute;left:0;text-align:left;z-index:251655680;mso-position-horizontal-relative:text;mso-position-vertical-relative:text" from="246pt,135.2pt" to="246pt,135.2pt" o:allowincell="f"/>
              </w:pict>
            </w:r>
            <w:r>
              <w:rPr>
                <w:noProof/>
              </w:rPr>
              <w:pict>
                <v:line id="_x0000_s1029" style="position:absolute;left:0;text-align:left;z-index:251659776;mso-position-horizontal-relative:text;mso-position-vertical-relative:text" from="188.4pt,200pt" to="188.4pt,200pt" o:allowincell="f"/>
              </w:pict>
            </w:r>
            <w:r>
              <w:rPr>
                <w:noProof/>
              </w:rPr>
              <w:pict>
                <v:line id="_x0000_s1030" style="position:absolute;left:0;text-align:left;z-index:251657728;mso-position-horizontal-relative:text;mso-position-vertical-relative:text" from="246pt,120.8pt" to="246pt,120.8pt" o:allowincell="f"/>
              </w:pict>
            </w:r>
            <w:r>
              <w:rPr>
                <w:noProof/>
              </w:rPr>
              <w:pict>
                <v:line id="_x0000_s1031" style="position:absolute;left:0;text-align:left;z-index:251658752;mso-position-horizontal-relative:text;mso-position-vertical-relative:text" from="246pt,135.2pt" to="246pt,135.2pt" o:allowincell="f"/>
              </w:pict>
            </w:r>
          </w:p>
          <w:p w:rsidR="00DA3DE2" w:rsidRPr="00F10206" w:rsidRDefault="00DA3DE2" w:rsidP="00F10206">
            <w:pPr>
              <w:jc w:val="center"/>
              <w:rPr>
                <w:b/>
                <w:sz w:val="16"/>
              </w:rPr>
            </w:pPr>
          </w:p>
          <w:p w:rsidR="00DA3DE2" w:rsidRPr="00F30355" w:rsidRDefault="00DA3DE2" w:rsidP="00F10206">
            <w:pPr>
              <w:pStyle w:val="Heading2"/>
              <w:rPr>
                <w:color w:val="000000"/>
                <w:sz w:val="24"/>
              </w:rPr>
            </w:pPr>
            <w:r w:rsidRPr="00F30355">
              <w:rPr>
                <w:color w:val="000000"/>
                <w:sz w:val="24"/>
              </w:rPr>
              <w:t>МЧС РОССИИ</w:t>
            </w:r>
          </w:p>
          <w:p w:rsidR="00DA3DE2" w:rsidRPr="00F30355" w:rsidRDefault="00DA3DE2" w:rsidP="00F10206">
            <w:pPr>
              <w:pStyle w:val="Heading2"/>
              <w:rPr>
                <w:sz w:val="18"/>
              </w:rPr>
            </w:pPr>
          </w:p>
          <w:p w:rsidR="00DA3DE2" w:rsidRPr="00F10206" w:rsidRDefault="00DA3DE2" w:rsidP="00F10206">
            <w:pPr>
              <w:ind w:left="-108"/>
              <w:jc w:val="center"/>
              <w:rPr>
                <w:b/>
                <w:sz w:val="18"/>
              </w:rPr>
            </w:pPr>
            <w:r w:rsidRPr="00F10206">
              <w:rPr>
                <w:b/>
                <w:sz w:val="18"/>
              </w:rPr>
              <w:t>ГЛАВНОЕ УПРАВЛЕНИЕ</w:t>
            </w:r>
          </w:p>
          <w:p w:rsidR="00DA3DE2" w:rsidRPr="00F30355" w:rsidRDefault="00DA3DE2" w:rsidP="00F10206">
            <w:pPr>
              <w:pStyle w:val="Heading3"/>
              <w:ind w:left="-108"/>
              <w:rPr>
                <w:sz w:val="18"/>
              </w:rPr>
            </w:pPr>
            <w:r w:rsidRPr="00F30355">
              <w:rPr>
                <w:sz w:val="18"/>
              </w:rPr>
              <w:t xml:space="preserve"> МИНИСТЕРСТВА РОССИЙСКОЙ ФЕДЕРАЦИИ</w:t>
            </w:r>
          </w:p>
          <w:p w:rsidR="00DA3DE2" w:rsidRPr="00F10206" w:rsidRDefault="00DA3DE2" w:rsidP="00F10206">
            <w:pPr>
              <w:ind w:left="-108"/>
              <w:jc w:val="center"/>
              <w:rPr>
                <w:b/>
                <w:sz w:val="18"/>
              </w:rPr>
            </w:pPr>
            <w:r w:rsidRPr="00F10206">
              <w:rPr>
                <w:b/>
                <w:sz w:val="18"/>
              </w:rPr>
              <w:t xml:space="preserve">       ПО ДЕЛАМ ГРАЖДАНСКОЙ ОБОРОНЫ, ЧРЕЗВЫЧАЙНЫМ СИТУАЦИЯМ И ЛИКВИДАЦИИ</w:t>
            </w:r>
          </w:p>
          <w:p w:rsidR="00DA3DE2" w:rsidRPr="00F10206" w:rsidRDefault="00DA3DE2" w:rsidP="00F10206">
            <w:pPr>
              <w:ind w:left="-108"/>
              <w:jc w:val="center"/>
              <w:rPr>
                <w:b/>
                <w:sz w:val="18"/>
              </w:rPr>
            </w:pPr>
            <w:r w:rsidRPr="00F10206">
              <w:rPr>
                <w:b/>
                <w:sz w:val="18"/>
              </w:rPr>
              <w:t>ПОСЛЕДСТВИЙ СТИХИЙНЫХ БЕДСТВИЙ</w:t>
            </w:r>
          </w:p>
          <w:p w:rsidR="00DA3DE2" w:rsidRPr="00F10206" w:rsidRDefault="00DA3DE2" w:rsidP="00F10206">
            <w:pPr>
              <w:ind w:left="-108"/>
              <w:jc w:val="center"/>
              <w:rPr>
                <w:b/>
              </w:rPr>
            </w:pPr>
            <w:r w:rsidRPr="00F10206">
              <w:rPr>
                <w:b/>
                <w:sz w:val="18"/>
              </w:rPr>
              <w:t>ПО ОМСКОЙ ОБЛАСТИ</w:t>
            </w:r>
          </w:p>
          <w:p w:rsidR="00DA3DE2" w:rsidRPr="00F10206" w:rsidRDefault="00DA3DE2" w:rsidP="00F10206">
            <w:pPr>
              <w:pStyle w:val="1"/>
              <w:ind w:left="-108"/>
              <w:jc w:val="center"/>
              <w:rPr>
                <w:b/>
                <w:sz w:val="24"/>
              </w:rPr>
            </w:pPr>
            <w:r w:rsidRPr="00F10206">
              <w:rPr>
                <w:b/>
                <w:sz w:val="24"/>
              </w:rPr>
              <w:t>Управление надзорной деятельности</w:t>
            </w:r>
          </w:p>
          <w:p w:rsidR="00DA3DE2" w:rsidRPr="00F10206" w:rsidRDefault="00DA3DE2" w:rsidP="00F10206">
            <w:pPr>
              <w:ind w:left="-108"/>
              <w:jc w:val="center"/>
              <w:rPr>
                <w:sz w:val="23"/>
                <w:szCs w:val="23"/>
              </w:rPr>
            </w:pPr>
            <w:r w:rsidRPr="00F10206">
              <w:rPr>
                <w:sz w:val="23"/>
                <w:szCs w:val="23"/>
              </w:rPr>
              <w:t>Территориальный отдел надзорной деятельности</w:t>
            </w:r>
            <w:r w:rsidRPr="00F10206">
              <w:rPr>
                <w:caps/>
                <w:sz w:val="23"/>
                <w:szCs w:val="23"/>
              </w:rPr>
              <w:t xml:space="preserve"> (</w:t>
            </w:r>
            <w:r w:rsidRPr="00F10206">
              <w:rPr>
                <w:sz w:val="23"/>
                <w:szCs w:val="23"/>
              </w:rPr>
              <w:t>Омского района)</w:t>
            </w:r>
          </w:p>
          <w:p w:rsidR="00DA3DE2" w:rsidRPr="00F10206" w:rsidRDefault="00DA3DE2" w:rsidP="00F10206">
            <w:pPr>
              <w:ind w:left="-108"/>
              <w:jc w:val="center"/>
              <w:rPr>
                <w:sz w:val="23"/>
                <w:szCs w:val="23"/>
              </w:rPr>
            </w:pPr>
            <w:r w:rsidRPr="00F10206">
              <w:rPr>
                <w:sz w:val="23"/>
                <w:szCs w:val="23"/>
              </w:rPr>
              <w:t xml:space="preserve">ул. Б. Хмельницкого, д. </w:t>
            </w:r>
            <w:smartTag w:uri="urn:schemas-microsoft-com:office:smarttags" w:element="metricconverter">
              <w:smartTagPr>
                <w:attr w:name="ProductID" w:val="281, г"/>
              </w:smartTagPr>
              <w:r w:rsidRPr="00F10206">
                <w:rPr>
                  <w:sz w:val="23"/>
                  <w:szCs w:val="23"/>
                </w:rPr>
                <w:t>281, г</w:t>
              </w:r>
            </w:smartTag>
            <w:r w:rsidRPr="00F10206">
              <w:rPr>
                <w:sz w:val="23"/>
                <w:szCs w:val="23"/>
              </w:rPr>
              <w:t>. Омск, 644021</w:t>
            </w:r>
          </w:p>
          <w:p w:rsidR="00DA3DE2" w:rsidRDefault="00DA3DE2" w:rsidP="00F10206">
            <w:pPr>
              <w:ind w:left="-108"/>
              <w:jc w:val="center"/>
            </w:pPr>
            <w:r>
              <w:t>Тел. 46-57-50, факс 46-57-39</w:t>
            </w:r>
          </w:p>
          <w:p w:rsidR="00DA3DE2" w:rsidRDefault="00DA3DE2" w:rsidP="00F10206">
            <w:pPr>
              <w:ind w:left="-108"/>
              <w:jc w:val="center"/>
            </w:pPr>
          </w:p>
          <w:p w:rsidR="00DA3DE2" w:rsidRDefault="00DA3DE2" w:rsidP="00F10206">
            <w:pPr>
              <w:ind w:left="120"/>
              <w:jc w:val="center"/>
              <w:rPr>
                <w:u w:val="single"/>
              </w:rPr>
            </w:pPr>
            <w:r>
              <w:rPr>
                <w:u w:val="single"/>
              </w:rPr>
              <w:t>09</w:t>
            </w:r>
            <w:r w:rsidRPr="00977F1F">
              <w:rPr>
                <w:u w:val="single"/>
              </w:rPr>
              <w:t>.0</w:t>
            </w:r>
            <w:r>
              <w:rPr>
                <w:u w:val="single"/>
              </w:rPr>
              <w:t xml:space="preserve">6.2015 г  </w:t>
            </w:r>
            <w:r>
              <w:rPr>
                <w:color w:val="000000"/>
                <w:u w:val="single"/>
              </w:rPr>
              <w:t xml:space="preserve">№  971 </w:t>
            </w:r>
            <w:r w:rsidRPr="003E4EBF">
              <w:rPr>
                <w:color w:val="000000"/>
                <w:u w:val="single"/>
              </w:rPr>
              <w:t xml:space="preserve"> - 10</w:t>
            </w:r>
            <w:r w:rsidRPr="00977F1F">
              <w:rPr>
                <w:u w:val="single"/>
              </w:rPr>
              <w:t>-30-26</w:t>
            </w:r>
          </w:p>
          <w:p w:rsidR="00DA3DE2" w:rsidRPr="00977F1F" w:rsidRDefault="00DA3DE2" w:rsidP="00F10206">
            <w:pPr>
              <w:ind w:left="120"/>
              <w:jc w:val="center"/>
              <w:rPr>
                <w:rFonts w:ascii="Arial Black" w:hAnsi="Arial Black"/>
                <w:b/>
                <w:u w:val="single"/>
              </w:rPr>
            </w:pPr>
          </w:p>
          <w:p w:rsidR="00DA3DE2" w:rsidRDefault="00DA3DE2" w:rsidP="00977F1F">
            <w:pPr>
              <w:ind w:left="120"/>
              <w:jc w:val="center"/>
              <w:rPr>
                <w:u w:val="single"/>
              </w:rPr>
            </w:pPr>
            <w:r>
              <w:rPr>
                <w:u w:val="single"/>
              </w:rPr>
              <w:t>На  № ___                 от __________</w:t>
            </w:r>
          </w:p>
          <w:p w:rsidR="00DA3DE2" w:rsidRDefault="00DA3DE2" w:rsidP="00D0695D">
            <w:pPr>
              <w:tabs>
                <w:tab w:val="left" w:pos="2010"/>
              </w:tabs>
              <w:rPr>
                <w:sz w:val="20"/>
                <w:szCs w:val="20"/>
              </w:rPr>
            </w:pPr>
            <w:r w:rsidRPr="00B523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Информация по обстановке с пожарами.</w:t>
            </w:r>
          </w:p>
          <w:p w:rsidR="00DA3DE2" w:rsidRDefault="00DA3DE2" w:rsidP="00D0695D">
            <w:pPr>
              <w:tabs>
                <w:tab w:val="left" w:pos="2010"/>
              </w:tabs>
              <w:rPr>
                <w:sz w:val="20"/>
                <w:szCs w:val="20"/>
              </w:rPr>
            </w:pPr>
          </w:p>
          <w:p w:rsidR="00DA3DE2" w:rsidRPr="00D0695D" w:rsidRDefault="00DA3DE2" w:rsidP="00D0695D">
            <w:pPr>
              <w:tabs>
                <w:tab w:val="left" w:pos="2010"/>
              </w:tabs>
              <w:rPr>
                <w:rFonts w:ascii="Arial Black" w:hAnsi="Arial Black"/>
              </w:rPr>
            </w:pPr>
          </w:p>
        </w:tc>
        <w:tc>
          <w:tcPr>
            <w:tcW w:w="4686" w:type="dxa"/>
          </w:tcPr>
          <w:p w:rsidR="00DA3DE2" w:rsidRPr="00477F8E" w:rsidRDefault="00DA3DE2" w:rsidP="00477F8E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</w:p>
          <w:p w:rsidR="00DA3DE2" w:rsidRPr="00477F8E" w:rsidRDefault="00DA3DE2" w:rsidP="00477F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DA3DE2" w:rsidRPr="00477F8E" w:rsidRDefault="00DA3DE2" w:rsidP="00477F8E">
            <w:pPr>
              <w:jc w:val="center"/>
              <w:rPr>
                <w:b/>
                <w:sz w:val="28"/>
                <w:szCs w:val="28"/>
              </w:rPr>
            </w:pPr>
          </w:p>
          <w:p w:rsidR="00DA3DE2" w:rsidRPr="00477F8E" w:rsidRDefault="00DA3DE2" w:rsidP="00477F8E">
            <w:pPr>
              <w:jc w:val="center"/>
              <w:rPr>
                <w:sz w:val="28"/>
                <w:szCs w:val="28"/>
              </w:rPr>
            </w:pPr>
          </w:p>
          <w:p w:rsidR="00DA3DE2" w:rsidRPr="00477F8E" w:rsidRDefault="00DA3DE2" w:rsidP="00477F8E">
            <w:pPr>
              <w:jc w:val="center"/>
              <w:rPr>
                <w:sz w:val="28"/>
                <w:szCs w:val="28"/>
              </w:rPr>
            </w:pPr>
          </w:p>
          <w:p w:rsidR="00DA3DE2" w:rsidRDefault="00DA3DE2" w:rsidP="00477F8E">
            <w:pPr>
              <w:tabs>
                <w:tab w:val="left" w:pos="361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Главам сельских поселений</w:t>
            </w:r>
          </w:p>
          <w:p w:rsidR="00DA3DE2" w:rsidRPr="00477F8E" w:rsidRDefault="00DA3DE2" w:rsidP="00477F8E">
            <w:pPr>
              <w:tabs>
                <w:tab w:val="left" w:pos="3612"/>
              </w:tabs>
              <w:jc w:val="center"/>
              <w:rPr>
                <w:sz w:val="28"/>
                <w:szCs w:val="28"/>
              </w:rPr>
            </w:pPr>
            <w:r w:rsidRPr="00477F8E">
              <w:rPr>
                <w:sz w:val="28"/>
                <w:szCs w:val="28"/>
              </w:rPr>
              <w:t>Омского муниципального района</w:t>
            </w:r>
          </w:p>
          <w:p w:rsidR="00DA3DE2" w:rsidRDefault="00DA3DE2" w:rsidP="00477F8E">
            <w:pPr>
              <w:tabs>
                <w:tab w:val="left" w:pos="3612"/>
              </w:tabs>
              <w:jc w:val="center"/>
              <w:rPr>
                <w:sz w:val="28"/>
                <w:szCs w:val="28"/>
              </w:rPr>
            </w:pPr>
            <w:r w:rsidRPr="00477F8E">
              <w:rPr>
                <w:sz w:val="28"/>
                <w:szCs w:val="28"/>
              </w:rPr>
              <w:t>Омской области</w:t>
            </w:r>
          </w:p>
          <w:p w:rsidR="00DA3DE2" w:rsidRPr="00477F8E" w:rsidRDefault="00DA3DE2" w:rsidP="00477F8E">
            <w:pPr>
              <w:tabs>
                <w:tab w:val="left" w:pos="3612"/>
              </w:tabs>
              <w:jc w:val="center"/>
              <w:rPr>
                <w:sz w:val="28"/>
                <w:szCs w:val="28"/>
              </w:rPr>
            </w:pPr>
          </w:p>
          <w:p w:rsidR="00DA3DE2" w:rsidRPr="00477F8E" w:rsidRDefault="00DA3DE2" w:rsidP="00477F8E">
            <w:pPr>
              <w:tabs>
                <w:tab w:val="left" w:pos="361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списку)</w:t>
            </w:r>
          </w:p>
          <w:p w:rsidR="00DA3DE2" w:rsidRPr="00477F8E" w:rsidRDefault="00DA3DE2" w:rsidP="00477F8E">
            <w:pPr>
              <w:tabs>
                <w:tab w:val="left" w:pos="3612"/>
              </w:tabs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DA3DE2" w:rsidRPr="00477F8E" w:rsidRDefault="00DA3DE2" w:rsidP="00477F8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DA3DE2" w:rsidRPr="008D3258" w:rsidRDefault="00DA3DE2" w:rsidP="00CB248C">
      <w:pPr>
        <w:tabs>
          <w:tab w:val="left" w:pos="567"/>
        </w:tabs>
        <w:jc w:val="both"/>
      </w:pPr>
      <w:r>
        <w:rPr>
          <w:sz w:val="28"/>
          <w:szCs w:val="28"/>
        </w:rPr>
        <w:tab/>
      </w:r>
      <w:r w:rsidRPr="008D3258">
        <w:t>Территориальный отдел надзорной деятельности (Омского района) УНД</w:t>
      </w:r>
      <w:r>
        <w:t xml:space="preserve"> и ПР</w:t>
      </w:r>
      <w:r w:rsidRPr="008D3258">
        <w:t xml:space="preserve"> ГУ МЧС России по Омской области информирует Вас, по причинам и местам возникновени</w:t>
      </w:r>
      <w:r>
        <w:t>я пожаров за период с 01.01.2015 по 09.06.2015</w:t>
      </w:r>
      <w:r w:rsidRPr="008D3258">
        <w:t xml:space="preserve"> года произошедших на территории Омского района.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5"/>
        <w:gridCol w:w="781"/>
        <w:gridCol w:w="658"/>
        <w:gridCol w:w="781"/>
        <w:gridCol w:w="658"/>
        <w:gridCol w:w="1612"/>
        <w:gridCol w:w="781"/>
        <w:gridCol w:w="658"/>
        <w:gridCol w:w="781"/>
        <w:gridCol w:w="658"/>
        <w:gridCol w:w="843"/>
      </w:tblGrid>
      <w:tr w:rsidR="00DA3DE2" w:rsidTr="007842D1">
        <w:trPr>
          <w:cantSplit/>
        </w:trPr>
        <w:tc>
          <w:tcPr>
            <w:tcW w:w="1725" w:type="dxa"/>
            <w:vMerge w:val="restart"/>
            <w:vAlign w:val="center"/>
          </w:tcPr>
          <w:p w:rsidR="00DA3DE2" w:rsidRDefault="00DA3DE2" w:rsidP="00D16530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ПРИЧИНЫ</w:t>
            </w:r>
          </w:p>
        </w:tc>
        <w:tc>
          <w:tcPr>
            <w:tcW w:w="1439" w:type="dxa"/>
            <w:gridSpan w:val="2"/>
          </w:tcPr>
          <w:p w:rsidR="00DA3DE2" w:rsidRDefault="00DA3DE2" w:rsidP="00D16530">
            <w:pPr>
              <w:jc w:val="center"/>
              <w:rPr>
                <w:b/>
                <w:bCs/>
                <w:sz w:val="16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/>
                  <w:bCs/>
                  <w:sz w:val="16"/>
                  <w:lang w:val="en-US"/>
                </w:rPr>
                <w:t>201</w:t>
              </w:r>
              <w:r>
                <w:rPr>
                  <w:b/>
                  <w:bCs/>
                  <w:sz w:val="16"/>
                </w:rPr>
                <w:t>4 г</w:t>
              </w:r>
            </w:smartTag>
            <w:r>
              <w:rPr>
                <w:b/>
                <w:bCs/>
                <w:sz w:val="16"/>
              </w:rPr>
              <w:t>.</w:t>
            </w:r>
          </w:p>
        </w:tc>
        <w:tc>
          <w:tcPr>
            <w:tcW w:w="1439" w:type="dxa"/>
            <w:gridSpan w:val="2"/>
          </w:tcPr>
          <w:p w:rsidR="00DA3DE2" w:rsidRDefault="00DA3DE2" w:rsidP="00D16530">
            <w:pPr>
              <w:jc w:val="center"/>
              <w:rPr>
                <w:b/>
                <w:bCs/>
                <w:sz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/>
                  <w:bCs/>
                  <w:sz w:val="16"/>
                  <w:lang w:val="en-US"/>
                </w:rPr>
                <w:t>201</w:t>
              </w:r>
              <w:r>
                <w:rPr>
                  <w:b/>
                  <w:bCs/>
                  <w:sz w:val="16"/>
                </w:rPr>
                <w:t>5</w:t>
              </w:r>
              <w:r>
                <w:rPr>
                  <w:b/>
                  <w:bCs/>
                  <w:sz w:val="16"/>
                  <w:lang w:val="en-US"/>
                </w:rPr>
                <w:t xml:space="preserve"> </w:t>
              </w:r>
              <w:r>
                <w:rPr>
                  <w:b/>
                  <w:bCs/>
                  <w:sz w:val="16"/>
                </w:rPr>
                <w:t>г</w:t>
              </w:r>
            </w:smartTag>
            <w:r>
              <w:rPr>
                <w:b/>
                <w:bCs/>
                <w:sz w:val="16"/>
              </w:rPr>
              <w:t>.</w:t>
            </w:r>
          </w:p>
        </w:tc>
        <w:tc>
          <w:tcPr>
            <w:tcW w:w="1612" w:type="dxa"/>
            <w:vMerge w:val="restart"/>
            <w:vAlign w:val="center"/>
          </w:tcPr>
          <w:p w:rsidR="00DA3DE2" w:rsidRPr="00F30355" w:rsidRDefault="00DA3DE2" w:rsidP="00D16530">
            <w:pPr>
              <w:pStyle w:val="Heading1"/>
              <w:rPr>
                <w:bCs/>
                <w:sz w:val="16"/>
                <w:szCs w:val="32"/>
                <w:lang w:val="en-US"/>
              </w:rPr>
            </w:pPr>
            <w:r w:rsidRPr="00F30355">
              <w:rPr>
                <w:bCs/>
                <w:sz w:val="16"/>
                <w:szCs w:val="32"/>
              </w:rPr>
              <w:t>МЕСТА</w:t>
            </w:r>
          </w:p>
        </w:tc>
        <w:tc>
          <w:tcPr>
            <w:tcW w:w="1439" w:type="dxa"/>
            <w:gridSpan w:val="2"/>
          </w:tcPr>
          <w:p w:rsidR="00DA3DE2" w:rsidRDefault="00DA3DE2" w:rsidP="00D16530">
            <w:pPr>
              <w:jc w:val="center"/>
              <w:rPr>
                <w:b/>
                <w:bCs/>
                <w:sz w:val="16"/>
                <w:lang w:val="en-US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/>
                  <w:bCs/>
                  <w:sz w:val="16"/>
                  <w:lang w:val="en-US"/>
                </w:rPr>
                <w:t>201</w:t>
              </w:r>
              <w:r>
                <w:rPr>
                  <w:b/>
                  <w:bCs/>
                  <w:sz w:val="16"/>
                </w:rPr>
                <w:t>4</w:t>
              </w:r>
              <w:r>
                <w:rPr>
                  <w:b/>
                  <w:bCs/>
                  <w:sz w:val="16"/>
                  <w:lang w:val="en-US"/>
                </w:rPr>
                <w:t xml:space="preserve"> </w:t>
              </w:r>
              <w:r>
                <w:rPr>
                  <w:b/>
                  <w:bCs/>
                  <w:sz w:val="16"/>
                </w:rPr>
                <w:t>г</w:t>
              </w:r>
            </w:smartTag>
            <w:r>
              <w:rPr>
                <w:b/>
                <w:bCs/>
                <w:sz w:val="16"/>
                <w:lang w:val="en-US"/>
              </w:rPr>
              <w:t>.</w:t>
            </w:r>
          </w:p>
        </w:tc>
        <w:tc>
          <w:tcPr>
            <w:tcW w:w="1439" w:type="dxa"/>
            <w:gridSpan w:val="2"/>
          </w:tcPr>
          <w:p w:rsidR="00DA3DE2" w:rsidRDefault="00DA3DE2" w:rsidP="00D16530">
            <w:pPr>
              <w:jc w:val="center"/>
              <w:rPr>
                <w:b/>
                <w:bCs/>
                <w:sz w:val="1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/>
                  <w:bCs/>
                  <w:sz w:val="16"/>
                  <w:lang w:val="en-US"/>
                </w:rPr>
                <w:t>201</w:t>
              </w:r>
              <w:r>
                <w:rPr>
                  <w:b/>
                  <w:bCs/>
                  <w:sz w:val="16"/>
                </w:rPr>
                <w:t>5</w:t>
              </w:r>
              <w:r>
                <w:rPr>
                  <w:b/>
                  <w:bCs/>
                  <w:sz w:val="16"/>
                  <w:lang w:val="en-US"/>
                </w:rPr>
                <w:t xml:space="preserve"> </w:t>
              </w:r>
              <w:r>
                <w:rPr>
                  <w:b/>
                  <w:bCs/>
                  <w:sz w:val="16"/>
                </w:rPr>
                <w:t>г</w:t>
              </w:r>
            </w:smartTag>
            <w:r>
              <w:rPr>
                <w:b/>
                <w:bCs/>
                <w:sz w:val="16"/>
              </w:rPr>
              <w:t>.</w:t>
            </w:r>
          </w:p>
        </w:tc>
        <w:tc>
          <w:tcPr>
            <w:tcW w:w="843" w:type="dxa"/>
            <w:vMerge w:val="restart"/>
            <w:vAlign w:val="center"/>
          </w:tcPr>
          <w:p w:rsidR="00DA3DE2" w:rsidRDefault="00DA3DE2" w:rsidP="00D16530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Поджоги</w:t>
            </w:r>
          </w:p>
          <w:p w:rsidR="00DA3DE2" w:rsidRDefault="00DA3DE2" w:rsidP="00D16530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кол-во</w:t>
            </w:r>
          </w:p>
        </w:tc>
      </w:tr>
      <w:tr w:rsidR="00DA3DE2" w:rsidTr="007842D1">
        <w:trPr>
          <w:cantSplit/>
        </w:trPr>
        <w:tc>
          <w:tcPr>
            <w:tcW w:w="1725" w:type="dxa"/>
            <w:vMerge/>
          </w:tcPr>
          <w:p w:rsidR="00DA3DE2" w:rsidRDefault="00DA3DE2" w:rsidP="00D16530">
            <w:pPr>
              <w:jc w:val="center"/>
              <w:rPr>
                <w:b/>
                <w:bCs/>
                <w:sz w:val="16"/>
                <w:lang w:val="en-US"/>
              </w:rPr>
            </w:pPr>
          </w:p>
        </w:tc>
        <w:tc>
          <w:tcPr>
            <w:tcW w:w="781" w:type="dxa"/>
          </w:tcPr>
          <w:p w:rsidR="00DA3DE2" w:rsidRDefault="00DA3DE2" w:rsidP="00D16530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пожары</w:t>
            </w:r>
          </w:p>
          <w:p w:rsidR="00DA3DE2" w:rsidRDefault="00DA3DE2" w:rsidP="00D16530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кол-во</w:t>
            </w:r>
          </w:p>
        </w:tc>
        <w:tc>
          <w:tcPr>
            <w:tcW w:w="658" w:type="dxa"/>
          </w:tcPr>
          <w:p w:rsidR="00DA3DE2" w:rsidRDefault="00DA3DE2" w:rsidP="00D16530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ущерб</w:t>
            </w:r>
          </w:p>
          <w:p w:rsidR="00DA3DE2" w:rsidRDefault="00DA3DE2" w:rsidP="00D16530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тыс. руб</w:t>
            </w:r>
          </w:p>
        </w:tc>
        <w:tc>
          <w:tcPr>
            <w:tcW w:w="781" w:type="dxa"/>
          </w:tcPr>
          <w:p w:rsidR="00DA3DE2" w:rsidRDefault="00DA3DE2" w:rsidP="00D16530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пожары</w:t>
            </w:r>
          </w:p>
          <w:p w:rsidR="00DA3DE2" w:rsidRDefault="00DA3DE2" w:rsidP="00D16530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кол-во</w:t>
            </w:r>
          </w:p>
        </w:tc>
        <w:tc>
          <w:tcPr>
            <w:tcW w:w="658" w:type="dxa"/>
          </w:tcPr>
          <w:p w:rsidR="00DA3DE2" w:rsidRDefault="00DA3DE2" w:rsidP="00D16530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ущерб</w:t>
            </w:r>
          </w:p>
          <w:p w:rsidR="00DA3DE2" w:rsidRDefault="00DA3DE2" w:rsidP="00D16530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тыс. руб</w:t>
            </w:r>
          </w:p>
        </w:tc>
        <w:tc>
          <w:tcPr>
            <w:tcW w:w="1612" w:type="dxa"/>
            <w:vMerge/>
          </w:tcPr>
          <w:p w:rsidR="00DA3DE2" w:rsidRDefault="00DA3DE2" w:rsidP="00D16530">
            <w:pPr>
              <w:rPr>
                <w:b/>
                <w:bCs/>
                <w:sz w:val="16"/>
              </w:rPr>
            </w:pPr>
          </w:p>
        </w:tc>
        <w:tc>
          <w:tcPr>
            <w:tcW w:w="781" w:type="dxa"/>
          </w:tcPr>
          <w:p w:rsidR="00DA3DE2" w:rsidRDefault="00DA3DE2" w:rsidP="00D16530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пожары</w:t>
            </w:r>
          </w:p>
          <w:p w:rsidR="00DA3DE2" w:rsidRDefault="00DA3DE2" w:rsidP="00D16530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кол-во</w:t>
            </w:r>
          </w:p>
        </w:tc>
        <w:tc>
          <w:tcPr>
            <w:tcW w:w="658" w:type="dxa"/>
          </w:tcPr>
          <w:p w:rsidR="00DA3DE2" w:rsidRDefault="00DA3DE2" w:rsidP="00D16530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ущерб</w:t>
            </w:r>
          </w:p>
          <w:p w:rsidR="00DA3DE2" w:rsidRDefault="00DA3DE2" w:rsidP="00D16530">
            <w:pPr>
              <w:jc w:val="bot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тыс. руб</w:t>
            </w:r>
          </w:p>
        </w:tc>
        <w:tc>
          <w:tcPr>
            <w:tcW w:w="781" w:type="dxa"/>
          </w:tcPr>
          <w:p w:rsidR="00DA3DE2" w:rsidRDefault="00DA3DE2" w:rsidP="00D16530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пожары</w:t>
            </w:r>
          </w:p>
          <w:p w:rsidR="00DA3DE2" w:rsidRDefault="00DA3DE2" w:rsidP="00D16530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кол-во</w:t>
            </w:r>
          </w:p>
        </w:tc>
        <w:tc>
          <w:tcPr>
            <w:tcW w:w="658" w:type="dxa"/>
          </w:tcPr>
          <w:p w:rsidR="00DA3DE2" w:rsidRDefault="00DA3DE2" w:rsidP="00D16530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ущерб</w:t>
            </w:r>
          </w:p>
          <w:p w:rsidR="00DA3DE2" w:rsidRDefault="00DA3DE2" w:rsidP="00D16530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тыс. руб</w:t>
            </w:r>
          </w:p>
        </w:tc>
        <w:tc>
          <w:tcPr>
            <w:tcW w:w="843" w:type="dxa"/>
            <w:vMerge/>
          </w:tcPr>
          <w:p w:rsidR="00DA3DE2" w:rsidRDefault="00DA3DE2" w:rsidP="00D16530">
            <w:pPr>
              <w:jc w:val="both"/>
              <w:rPr>
                <w:b/>
                <w:bCs/>
                <w:sz w:val="16"/>
              </w:rPr>
            </w:pPr>
          </w:p>
        </w:tc>
      </w:tr>
      <w:tr w:rsidR="00DA3DE2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DA3DE2" w:rsidRPr="001B20CE" w:rsidRDefault="00DA3DE2" w:rsidP="00D16530">
            <w:pPr>
              <w:rPr>
                <w:bCs/>
                <w:sz w:val="16"/>
                <w:lang w:val="en-US"/>
              </w:rPr>
            </w:pPr>
            <w:r>
              <w:rPr>
                <w:bCs/>
                <w:sz w:val="16"/>
                <w:lang w:val="en-US"/>
              </w:rPr>
              <w:t>Подж</w:t>
            </w:r>
            <w:r>
              <w:rPr>
                <w:bCs/>
                <w:sz w:val="16"/>
              </w:rPr>
              <w:t>о</w:t>
            </w:r>
            <w:r>
              <w:rPr>
                <w:bCs/>
                <w:sz w:val="16"/>
                <w:lang w:val="en-US"/>
              </w:rPr>
              <w:t>ги</w:t>
            </w:r>
          </w:p>
        </w:tc>
        <w:tc>
          <w:tcPr>
            <w:tcW w:w="781" w:type="dxa"/>
            <w:vAlign w:val="center"/>
          </w:tcPr>
          <w:p w:rsidR="00DA3DE2" w:rsidRPr="009F6720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</w:t>
            </w:r>
          </w:p>
        </w:tc>
        <w:tc>
          <w:tcPr>
            <w:tcW w:w="658" w:type="dxa"/>
            <w:vAlign w:val="center"/>
          </w:tcPr>
          <w:p w:rsidR="00DA3DE2" w:rsidRPr="009F6720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73</w:t>
            </w:r>
          </w:p>
        </w:tc>
        <w:tc>
          <w:tcPr>
            <w:tcW w:w="781" w:type="dxa"/>
            <w:vAlign w:val="center"/>
          </w:tcPr>
          <w:p w:rsidR="00DA3DE2" w:rsidRPr="009F6720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3</w:t>
            </w:r>
          </w:p>
        </w:tc>
        <w:tc>
          <w:tcPr>
            <w:tcW w:w="658" w:type="dxa"/>
            <w:vAlign w:val="center"/>
          </w:tcPr>
          <w:p w:rsidR="00DA3DE2" w:rsidRPr="009F6720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1612" w:type="dxa"/>
            <w:vAlign w:val="center"/>
          </w:tcPr>
          <w:p w:rsidR="00DA3DE2" w:rsidRPr="001B20CE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Производственные здания</w:t>
            </w:r>
          </w:p>
        </w:tc>
        <w:tc>
          <w:tcPr>
            <w:tcW w:w="781" w:type="dxa"/>
            <w:vAlign w:val="center"/>
          </w:tcPr>
          <w:p w:rsidR="00DA3DE2" w:rsidRPr="009F6720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Pr="009F6720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DA3DE2" w:rsidRPr="009F6720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</w:t>
            </w:r>
          </w:p>
        </w:tc>
        <w:tc>
          <w:tcPr>
            <w:tcW w:w="658" w:type="dxa"/>
            <w:vAlign w:val="center"/>
          </w:tcPr>
          <w:p w:rsidR="00DA3DE2" w:rsidRPr="009F6720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20</w:t>
            </w:r>
          </w:p>
        </w:tc>
        <w:tc>
          <w:tcPr>
            <w:tcW w:w="843" w:type="dxa"/>
            <w:vAlign w:val="center"/>
          </w:tcPr>
          <w:p w:rsidR="00DA3DE2" w:rsidRPr="009F6720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DA3DE2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DA3DE2" w:rsidRDefault="00DA3DE2" w:rsidP="00D16530">
            <w:pPr>
              <w:rPr>
                <w:bCs/>
                <w:sz w:val="16"/>
                <w:lang w:val="en-US"/>
              </w:rPr>
            </w:pPr>
            <w:r>
              <w:rPr>
                <w:bCs/>
                <w:sz w:val="16"/>
                <w:lang w:val="en-US"/>
              </w:rPr>
              <w:t>Технологические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1612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Складские здания, сооружения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843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DA3DE2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DA3DE2" w:rsidRDefault="00DA3DE2" w:rsidP="00D16530">
            <w:pPr>
              <w:rPr>
                <w:bCs/>
                <w:sz w:val="16"/>
                <w:lang w:val="en-US"/>
              </w:rPr>
            </w:pPr>
            <w:r>
              <w:rPr>
                <w:bCs/>
                <w:sz w:val="16"/>
                <w:lang w:val="en-US"/>
              </w:rPr>
              <w:t>Электрооборудование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19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23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1830</w:t>
            </w:r>
          </w:p>
        </w:tc>
        <w:tc>
          <w:tcPr>
            <w:tcW w:w="1612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Здания,  помещения предприят. торговли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1800</w:t>
            </w:r>
          </w:p>
        </w:tc>
        <w:tc>
          <w:tcPr>
            <w:tcW w:w="843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DA3DE2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DA3DE2" w:rsidRPr="001B20CE" w:rsidRDefault="00DA3DE2" w:rsidP="00D16530">
            <w:pPr>
              <w:rPr>
                <w:bCs/>
                <w:sz w:val="16"/>
              </w:rPr>
            </w:pPr>
            <w:r w:rsidRPr="001B20CE">
              <w:rPr>
                <w:bCs/>
                <w:sz w:val="16"/>
              </w:rPr>
              <w:t>в.т.ч. электробытовые приборы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1612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Детские и образовательные учреждения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843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DA3DE2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DA3DE2" w:rsidRPr="001B20CE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Газоэлектросварочные работы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1612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в т.ч. детские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843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DA3DE2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Взрывы 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1612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в т.ч. учебные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843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DA3DE2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Самовозгорание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1612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в т.ч. специализированные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843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DA3DE2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Печи Дымоходы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17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17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1612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Учрежд. здравоохран. и социальн. обслуж. населения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843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DA3DE2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Теплогенерирующие установки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1612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Культурно-зрелищ., культовые учрежден.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843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DA3DE2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Неосторожное обращение с огнем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42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200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36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1612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Административные учреждения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843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DA3DE2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в. т. ч. шалость детей с огнем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1612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Предприятия сервисного (бытового) облуж. населения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843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DA3DE2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Бытовые, газ., керосин. бензин. установки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1612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Здания жилого назначения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78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194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63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843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DA3DE2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Проведение огневых работ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1612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в т.ч. частные жилые дома и надворные постройки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77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194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55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843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DA3DE2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Грозовые разряды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1612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Здания и сооружения с/х назначения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79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10</w:t>
            </w:r>
          </w:p>
        </w:tc>
        <w:tc>
          <w:tcPr>
            <w:tcW w:w="843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DA3DE2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Неустановленные причины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1612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Строящиеся объекты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843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DA3DE2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Нарушение правил уст-ва экспл. траспортных ср-в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4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3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1612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Сооружения, установки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843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DA3DE2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Прочие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1612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Места открытого хранения, с/х угодья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843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DA3DE2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Контрольная сумма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87</w:t>
            </w:r>
          </w:p>
        </w:tc>
        <w:tc>
          <w:tcPr>
            <w:tcW w:w="658" w:type="dxa"/>
            <w:vAlign w:val="center"/>
          </w:tcPr>
          <w:p w:rsidR="00DA3DE2" w:rsidRDefault="00DA3DE2" w:rsidP="00804F0C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273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83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1830</w:t>
            </w:r>
          </w:p>
        </w:tc>
        <w:tc>
          <w:tcPr>
            <w:tcW w:w="1612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Транспортные средства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6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7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843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DA3DE2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</w:p>
        </w:tc>
        <w:tc>
          <w:tcPr>
            <w:tcW w:w="781" w:type="dxa"/>
            <w:vAlign w:val="center"/>
          </w:tcPr>
          <w:p w:rsidR="00DA3DE2" w:rsidRDefault="00DA3DE2" w:rsidP="00D16530">
            <w:pPr>
              <w:jc w:val="center"/>
              <w:rPr>
                <w:bCs/>
                <w:sz w:val="16"/>
              </w:rPr>
            </w:pPr>
          </w:p>
        </w:tc>
        <w:tc>
          <w:tcPr>
            <w:tcW w:w="658" w:type="dxa"/>
            <w:vAlign w:val="center"/>
          </w:tcPr>
          <w:p w:rsidR="00DA3DE2" w:rsidRDefault="00DA3DE2" w:rsidP="00D16530">
            <w:pPr>
              <w:jc w:val="center"/>
              <w:rPr>
                <w:bCs/>
                <w:sz w:val="16"/>
              </w:rPr>
            </w:pPr>
          </w:p>
        </w:tc>
        <w:tc>
          <w:tcPr>
            <w:tcW w:w="781" w:type="dxa"/>
            <w:vAlign w:val="center"/>
          </w:tcPr>
          <w:p w:rsidR="00DA3DE2" w:rsidRDefault="00DA3DE2" w:rsidP="00D16530">
            <w:pPr>
              <w:jc w:val="center"/>
              <w:rPr>
                <w:bCs/>
                <w:sz w:val="16"/>
              </w:rPr>
            </w:pPr>
          </w:p>
        </w:tc>
        <w:tc>
          <w:tcPr>
            <w:tcW w:w="658" w:type="dxa"/>
            <w:vAlign w:val="center"/>
          </w:tcPr>
          <w:p w:rsidR="00DA3DE2" w:rsidRDefault="00DA3DE2" w:rsidP="00D16530">
            <w:pPr>
              <w:jc w:val="center"/>
              <w:rPr>
                <w:bCs/>
                <w:sz w:val="16"/>
              </w:rPr>
            </w:pPr>
          </w:p>
        </w:tc>
        <w:tc>
          <w:tcPr>
            <w:tcW w:w="1612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Прочие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7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  <w:tc>
          <w:tcPr>
            <w:tcW w:w="843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  <w:tr w:rsidR="00DA3DE2" w:rsidTr="007842D1">
        <w:trPr>
          <w:cantSplit/>
          <w:trHeight w:val="397"/>
        </w:trPr>
        <w:tc>
          <w:tcPr>
            <w:tcW w:w="1725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</w:p>
        </w:tc>
        <w:tc>
          <w:tcPr>
            <w:tcW w:w="781" w:type="dxa"/>
            <w:vAlign w:val="center"/>
          </w:tcPr>
          <w:p w:rsidR="00DA3DE2" w:rsidRDefault="00DA3DE2" w:rsidP="00D16530">
            <w:pPr>
              <w:jc w:val="center"/>
              <w:rPr>
                <w:bCs/>
                <w:sz w:val="16"/>
              </w:rPr>
            </w:pPr>
          </w:p>
        </w:tc>
        <w:tc>
          <w:tcPr>
            <w:tcW w:w="658" w:type="dxa"/>
            <w:vAlign w:val="center"/>
          </w:tcPr>
          <w:p w:rsidR="00DA3DE2" w:rsidRDefault="00DA3DE2" w:rsidP="00D16530">
            <w:pPr>
              <w:jc w:val="center"/>
              <w:rPr>
                <w:bCs/>
                <w:sz w:val="16"/>
              </w:rPr>
            </w:pPr>
          </w:p>
        </w:tc>
        <w:tc>
          <w:tcPr>
            <w:tcW w:w="781" w:type="dxa"/>
            <w:vAlign w:val="center"/>
          </w:tcPr>
          <w:p w:rsidR="00DA3DE2" w:rsidRDefault="00DA3DE2" w:rsidP="00D16530">
            <w:pPr>
              <w:jc w:val="center"/>
              <w:rPr>
                <w:bCs/>
                <w:sz w:val="16"/>
              </w:rPr>
            </w:pPr>
          </w:p>
        </w:tc>
        <w:tc>
          <w:tcPr>
            <w:tcW w:w="658" w:type="dxa"/>
            <w:vAlign w:val="center"/>
          </w:tcPr>
          <w:p w:rsidR="00DA3DE2" w:rsidRDefault="00DA3DE2" w:rsidP="00D16530">
            <w:pPr>
              <w:jc w:val="center"/>
              <w:rPr>
                <w:bCs/>
                <w:sz w:val="16"/>
              </w:rPr>
            </w:pPr>
          </w:p>
        </w:tc>
        <w:tc>
          <w:tcPr>
            <w:tcW w:w="1612" w:type="dxa"/>
            <w:vAlign w:val="center"/>
          </w:tcPr>
          <w:p w:rsidR="00DA3DE2" w:rsidRDefault="00DA3DE2" w:rsidP="00D1653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Контрольная сумма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85</w:t>
            </w:r>
          </w:p>
        </w:tc>
        <w:tc>
          <w:tcPr>
            <w:tcW w:w="658" w:type="dxa"/>
            <w:vAlign w:val="center"/>
          </w:tcPr>
          <w:p w:rsidR="00DA3DE2" w:rsidRDefault="00DA3DE2" w:rsidP="00E953E9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273</w:t>
            </w:r>
          </w:p>
        </w:tc>
        <w:tc>
          <w:tcPr>
            <w:tcW w:w="781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83</w:t>
            </w:r>
          </w:p>
        </w:tc>
        <w:tc>
          <w:tcPr>
            <w:tcW w:w="658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1830</w:t>
            </w:r>
          </w:p>
        </w:tc>
        <w:tc>
          <w:tcPr>
            <w:tcW w:w="843" w:type="dxa"/>
            <w:vAlign w:val="center"/>
          </w:tcPr>
          <w:p w:rsidR="00DA3DE2" w:rsidRDefault="00DA3DE2" w:rsidP="00A6205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0</w:t>
            </w:r>
          </w:p>
        </w:tc>
      </w:tr>
    </w:tbl>
    <w:p w:rsidR="00DA3DE2" w:rsidRPr="0048468D" w:rsidRDefault="00DA3DE2" w:rsidP="007842D1">
      <w:pPr>
        <w:shd w:val="clear" w:color="auto" w:fill="FFFFFF"/>
        <w:spacing w:after="360"/>
        <w:ind w:firstLine="708"/>
        <w:jc w:val="center"/>
        <w:textAlignment w:val="baseline"/>
      </w:pPr>
      <w:r w:rsidRPr="0048468D">
        <w:t>Последствия пожаров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1"/>
        <w:gridCol w:w="975"/>
        <w:gridCol w:w="975"/>
        <w:gridCol w:w="735"/>
        <w:gridCol w:w="1307"/>
        <w:gridCol w:w="1591"/>
        <w:gridCol w:w="1115"/>
        <w:gridCol w:w="1037"/>
      </w:tblGrid>
      <w:tr w:rsidR="00DA3DE2" w:rsidTr="000A7531">
        <w:trPr>
          <w:cantSplit/>
          <w:trHeight w:val="397"/>
        </w:trPr>
        <w:tc>
          <w:tcPr>
            <w:tcW w:w="2201" w:type="dxa"/>
            <w:vAlign w:val="center"/>
          </w:tcPr>
          <w:p w:rsidR="00DA3DE2" w:rsidRDefault="00DA3DE2" w:rsidP="00D165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Уничтожено</w:t>
            </w:r>
          </w:p>
        </w:tc>
        <w:tc>
          <w:tcPr>
            <w:tcW w:w="975" w:type="dxa"/>
            <w:vAlign w:val="center"/>
          </w:tcPr>
          <w:p w:rsidR="00DA3DE2" w:rsidRDefault="00DA3DE2" w:rsidP="00D16530">
            <w:pPr>
              <w:jc w:val="center"/>
              <w:rPr>
                <w:b/>
                <w:bCs/>
                <w:sz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/>
                  <w:bCs/>
                  <w:sz w:val="20"/>
                  <w:lang w:val="en-US"/>
                </w:rPr>
                <w:t>201</w:t>
              </w:r>
              <w:r>
                <w:rPr>
                  <w:b/>
                  <w:bCs/>
                  <w:sz w:val="20"/>
                </w:rPr>
                <w:t>4</w:t>
              </w:r>
              <w:r>
                <w:rPr>
                  <w:b/>
                  <w:bCs/>
                  <w:sz w:val="20"/>
                  <w:lang w:val="en-US"/>
                </w:rPr>
                <w:t xml:space="preserve"> </w:t>
              </w:r>
              <w:r>
                <w:rPr>
                  <w:b/>
                  <w:bCs/>
                  <w:sz w:val="20"/>
                </w:rPr>
                <w:t>г</w:t>
              </w:r>
            </w:smartTag>
            <w:r>
              <w:rPr>
                <w:b/>
                <w:bCs/>
                <w:sz w:val="20"/>
                <w:lang w:val="en-US"/>
              </w:rPr>
              <w:t>.</w:t>
            </w:r>
          </w:p>
        </w:tc>
        <w:tc>
          <w:tcPr>
            <w:tcW w:w="975" w:type="dxa"/>
            <w:vAlign w:val="center"/>
          </w:tcPr>
          <w:p w:rsidR="00DA3DE2" w:rsidRDefault="00DA3DE2" w:rsidP="00D16530">
            <w:pPr>
              <w:jc w:val="center"/>
              <w:rPr>
                <w:b/>
                <w:bCs/>
                <w:sz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/>
                  <w:bCs/>
                  <w:sz w:val="20"/>
                  <w:lang w:val="en-US"/>
                </w:rPr>
                <w:t>201</w:t>
              </w:r>
              <w:r>
                <w:rPr>
                  <w:b/>
                  <w:bCs/>
                  <w:sz w:val="20"/>
                </w:rPr>
                <w:t>5</w:t>
              </w:r>
              <w:r>
                <w:rPr>
                  <w:b/>
                  <w:bCs/>
                  <w:sz w:val="20"/>
                  <w:lang w:val="en-US"/>
                </w:rPr>
                <w:t xml:space="preserve"> </w:t>
              </w:r>
              <w:r>
                <w:rPr>
                  <w:b/>
                  <w:bCs/>
                  <w:sz w:val="20"/>
                </w:rPr>
                <w:t>г</w:t>
              </w:r>
            </w:smartTag>
            <w:r>
              <w:rPr>
                <w:b/>
                <w:bCs/>
                <w:sz w:val="20"/>
                <w:lang w:val="en-US"/>
              </w:rPr>
              <w:t>.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A3DE2" w:rsidRDefault="00DA3DE2" w:rsidP="00D16530">
            <w:pPr>
              <w:jc w:val="both"/>
              <w:rPr>
                <w:sz w:val="20"/>
                <w:lang w:val="en-US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DA3DE2" w:rsidRDefault="00DA3DE2" w:rsidP="00D165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Спасено</w:t>
            </w:r>
          </w:p>
        </w:tc>
        <w:tc>
          <w:tcPr>
            <w:tcW w:w="1591" w:type="dxa"/>
            <w:vAlign w:val="center"/>
          </w:tcPr>
          <w:p w:rsidR="00DA3DE2" w:rsidRDefault="00DA3DE2" w:rsidP="00D16530">
            <w:pPr>
              <w:rPr>
                <w:sz w:val="20"/>
              </w:rPr>
            </w:pPr>
          </w:p>
        </w:tc>
        <w:tc>
          <w:tcPr>
            <w:tcW w:w="1115" w:type="dxa"/>
            <w:vAlign w:val="center"/>
          </w:tcPr>
          <w:p w:rsidR="00DA3DE2" w:rsidRDefault="00DA3DE2" w:rsidP="00D16530">
            <w:pPr>
              <w:jc w:val="center"/>
              <w:rPr>
                <w:b/>
                <w:bCs/>
                <w:sz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/>
                  <w:bCs/>
                  <w:sz w:val="20"/>
                  <w:lang w:val="en-US"/>
                </w:rPr>
                <w:t>201</w:t>
              </w:r>
              <w:r>
                <w:rPr>
                  <w:b/>
                  <w:bCs/>
                  <w:sz w:val="20"/>
                </w:rPr>
                <w:t>4 г</w:t>
              </w:r>
            </w:smartTag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037" w:type="dxa"/>
            <w:vAlign w:val="center"/>
          </w:tcPr>
          <w:p w:rsidR="00DA3DE2" w:rsidRDefault="00DA3DE2" w:rsidP="00D16530">
            <w:pPr>
              <w:jc w:val="center"/>
              <w:rPr>
                <w:b/>
                <w:bCs/>
                <w:sz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/>
                  <w:bCs/>
                  <w:sz w:val="20"/>
                  <w:lang w:val="en-US"/>
                </w:rPr>
                <w:t>201</w:t>
              </w:r>
              <w:r>
                <w:rPr>
                  <w:b/>
                  <w:bCs/>
                  <w:sz w:val="20"/>
                </w:rPr>
                <w:t>5 г</w:t>
              </w:r>
            </w:smartTag>
            <w:r>
              <w:rPr>
                <w:b/>
                <w:bCs/>
                <w:sz w:val="20"/>
              </w:rPr>
              <w:t>.</w:t>
            </w:r>
          </w:p>
        </w:tc>
      </w:tr>
      <w:tr w:rsidR="00DA3DE2" w:rsidTr="009A5F26">
        <w:trPr>
          <w:cantSplit/>
          <w:trHeight w:val="368"/>
        </w:trPr>
        <w:tc>
          <w:tcPr>
            <w:tcW w:w="2201" w:type="dxa"/>
            <w:vAlign w:val="center"/>
          </w:tcPr>
          <w:p w:rsidR="00DA3DE2" w:rsidRDefault="00DA3DE2" w:rsidP="00D165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Строений (ед)</w:t>
            </w:r>
          </w:p>
        </w:tc>
        <w:tc>
          <w:tcPr>
            <w:tcW w:w="975" w:type="dxa"/>
            <w:vAlign w:val="center"/>
          </w:tcPr>
          <w:p w:rsidR="00DA3DE2" w:rsidRDefault="00DA3DE2" w:rsidP="00A62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975" w:type="dxa"/>
            <w:vAlign w:val="center"/>
          </w:tcPr>
          <w:p w:rsidR="00DA3DE2" w:rsidRDefault="00DA3DE2" w:rsidP="00A62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A3DE2" w:rsidRDefault="00DA3DE2" w:rsidP="00D16530">
            <w:pPr>
              <w:jc w:val="both"/>
              <w:rPr>
                <w:sz w:val="20"/>
              </w:rPr>
            </w:pPr>
          </w:p>
        </w:tc>
        <w:tc>
          <w:tcPr>
            <w:tcW w:w="1307" w:type="dxa"/>
            <w:vMerge/>
          </w:tcPr>
          <w:p w:rsidR="00DA3DE2" w:rsidRDefault="00DA3DE2" w:rsidP="00D16530">
            <w:pPr>
              <w:jc w:val="both"/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DA3DE2" w:rsidRDefault="00DA3DE2" w:rsidP="00D165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Людей</w:t>
            </w:r>
          </w:p>
        </w:tc>
        <w:tc>
          <w:tcPr>
            <w:tcW w:w="1115" w:type="dxa"/>
            <w:vAlign w:val="center"/>
          </w:tcPr>
          <w:p w:rsidR="00DA3DE2" w:rsidRDefault="00DA3DE2" w:rsidP="00A62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7" w:type="dxa"/>
            <w:vAlign w:val="center"/>
          </w:tcPr>
          <w:p w:rsidR="00DA3DE2" w:rsidRDefault="00DA3DE2" w:rsidP="00A62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A3DE2" w:rsidTr="009A5F26">
        <w:trPr>
          <w:cantSplit/>
          <w:trHeight w:val="387"/>
        </w:trPr>
        <w:tc>
          <w:tcPr>
            <w:tcW w:w="2201" w:type="dxa"/>
            <w:vAlign w:val="center"/>
          </w:tcPr>
          <w:p w:rsidR="00DA3DE2" w:rsidRDefault="00DA3DE2" w:rsidP="00D165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Поэтажн.  площади (кв. м.)</w:t>
            </w:r>
          </w:p>
        </w:tc>
        <w:tc>
          <w:tcPr>
            <w:tcW w:w="975" w:type="dxa"/>
            <w:vAlign w:val="center"/>
          </w:tcPr>
          <w:p w:rsidR="00DA3DE2" w:rsidRDefault="00DA3DE2" w:rsidP="00A62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4855</w:t>
            </w:r>
          </w:p>
        </w:tc>
        <w:tc>
          <w:tcPr>
            <w:tcW w:w="975" w:type="dxa"/>
            <w:vAlign w:val="center"/>
          </w:tcPr>
          <w:p w:rsidR="00DA3DE2" w:rsidRDefault="00DA3DE2" w:rsidP="00A62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40988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A3DE2" w:rsidRDefault="00DA3DE2" w:rsidP="00D16530">
            <w:pPr>
              <w:jc w:val="both"/>
              <w:rPr>
                <w:sz w:val="20"/>
              </w:rPr>
            </w:pPr>
          </w:p>
        </w:tc>
        <w:tc>
          <w:tcPr>
            <w:tcW w:w="1307" w:type="dxa"/>
            <w:vMerge/>
          </w:tcPr>
          <w:p w:rsidR="00DA3DE2" w:rsidRDefault="00DA3DE2" w:rsidP="00D16530">
            <w:pPr>
              <w:jc w:val="both"/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DA3DE2" w:rsidRDefault="00DA3DE2" w:rsidP="00D165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Скота</w:t>
            </w:r>
          </w:p>
        </w:tc>
        <w:tc>
          <w:tcPr>
            <w:tcW w:w="1115" w:type="dxa"/>
            <w:vAlign w:val="center"/>
          </w:tcPr>
          <w:p w:rsidR="00DA3DE2" w:rsidRDefault="00DA3DE2" w:rsidP="002969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037" w:type="dxa"/>
            <w:vAlign w:val="center"/>
          </w:tcPr>
          <w:p w:rsidR="00DA3DE2" w:rsidRDefault="00DA3DE2" w:rsidP="00A62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DA3DE2" w:rsidTr="009A5F26">
        <w:trPr>
          <w:cantSplit/>
          <w:trHeight w:val="337"/>
        </w:trPr>
        <w:tc>
          <w:tcPr>
            <w:tcW w:w="2201" w:type="dxa"/>
            <w:vAlign w:val="center"/>
          </w:tcPr>
          <w:p w:rsidR="00DA3DE2" w:rsidRDefault="00DA3DE2" w:rsidP="00D165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Скота</w:t>
            </w:r>
          </w:p>
        </w:tc>
        <w:tc>
          <w:tcPr>
            <w:tcW w:w="975" w:type="dxa"/>
            <w:vAlign w:val="center"/>
          </w:tcPr>
          <w:p w:rsidR="00DA3DE2" w:rsidRDefault="00DA3DE2" w:rsidP="00A62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975" w:type="dxa"/>
            <w:vAlign w:val="center"/>
          </w:tcPr>
          <w:p w:rsidR="00DA3DE2" w:rsidRDefault="00DA3DE2" w:rsidP="00A62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A3DE2" w:rsidRDefault="00DA3DE2" w:rsidP="00D16530">
            <w:pPr>
              <w:jc w:val="both"/>
              <w:rPr>
                <w:sz w:val="20"/>
              </w:rPr>
            </w:pPr>
          </w:p>
        </w:tc>
        <w:tc>
          <w:tcPr>
            <w:tcW w:w="1307" w:type="dxa"/>
            <w:vMerge/>
          </w:tcPr>
          <w:p w:rsidR="00DA3DE2" w:rsidRDefault="00DA3DE2" w:rsidP="00D16530">
            <w:pPr>
              <w:jc w:val="both"/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DA3DE2" w:rsidRDefault="00DA3DE2" w:rsidP="00D165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Техники (ед)</w:t>
            </w:r>
          </w:p>
        </w:tc>
        <w:tc>
          <w:tcPr>
            <w:tcW w:w="1115" w:type="dxa"/>
            <w:vAlign w:val="center"/>
          </w:tcPr>
          <w:p w:rsidR="00DA3DE2" w:rsidRDefault="00DA3DE2" w:rsidP="00A62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37" w:type="dxa"/>
            <w:vAlign w:val="center"/>
          </w:tcPr>
          <w:p w:rsidR="00DA3DE2" w:rsidRDefault="00DA3DE2" w:rsidP="00A62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A3DE2" w:rsidTr="009A5F26">
        <w:trPr>
          <w:cantSplit/>
          <w:trHeight w:val="216"/>
        </w:trPr>
        <w:tc>
          <w:tcPr>
            <w:tcW w:w="2201" w:type="dxa"/>
            <w:vAlign w:val="center"/>
          </w:tcPr>
          <w:p w:rsidR="00DA3DE2" w:rsidRDefault="00DA3DE2" w:rsidP="00D165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Птицы (штук)</w:t>
            </w:r>
          </w:p>
        </w:tc>
        <w:tc>
          <w:tcPr>
            <w:tcW w:w="975" w:type="dxa"/>
            <w:vAlign w:val="center"/>
          </w:tcPr>
          <w:p w:rsidR="00DA3DE2" w:rsidRDefault="00DA3DE2" w:rsidP="00A62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975" w:type="dxa"/>
            <w:vAlign w:val="center"/>
          </w:tcPr>
          <w:p w:rsidR="00DA3DE2" w:rsidRDefault="00DA3DE2" w:rsidP="00A62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A3DE2" w:rsidRDefault="00DA3DE2" w:rsidP="00D16530">
            <w:pPr>
              <w:jc w:val="both"/>
              <w:rPr>
                <w:sz w:val="20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DA3DE2" w:rsidRDefault="00DA3DE2" w:rsidP="00D165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Погибло</w:t>
            </w:r>
          </w:p>
          <w:p w:rsidR="00DA3DE2" w:rsidRDefault="00DA3DE2" w:rsidP="00D165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людей</w:t>
            </w:r>
          </w:p>
        </w:tc>
        <w:tc>
          <w:tcPr>
            <w:tcW w:w="1591" w:type="dxa"/>
            <w:vAlign w:val="center"/>
          </w:tcPr>
          <w:p w:rsidR="00DA3DE2" w:rsidRDefault="00DA3DE2" w:rsidP="00D165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15" w:type="dxa"/>
            <w:vAlign w:val="center"/>
          </w:tcPr>
          <w:p w:rsidR="00DA3DE2" w:rsidRDefault="00DA3DE2" w:rsidP="00A62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37" w:type="dxa"/>
            <w:vAlign w:val="center"/>
          </w:tcPr>
          <w:p w:rsidR="00DA3DE2" w:rsidRDefault="00DA3DE2" w:rsidP="00A62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A3DE2" w:rsidTr="009A5F26">
        <w:trPr>
          <w:cantSplit/>
          <w:trHeight w:val="236"/>
        </w:trPr>
        <w:tc>
          <w:tcPr>
            <w:tcW w:w="2201" w:type="dxa"/>
            <w:vAlign w:val="center"/>
          </w:tcPr>
          <w:p w:rsidR="00DA3DE2" w:rsidRDefault="00DA3DE2" w:rsidP="00D165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Зерн. культур (тонн)</w:t>
            </w:r>
          </w:p>
        </w:tc>
        <w:tc>
          <w:tcPr>
            <w:tcW w:w="975" w:type="dxa"/>
            <w:vAlign w:val="center"/>
          </w:tcPr>
          <w:p w:rsidR="00DA3DE2" w:rsidRDefault="00DA3DE2" w:rsidP="00A62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75" w:type="dxa"/>
            <w:vAlign w:val="center"/>
          </w:tcPr>
          <w:p w:rsidR="00DA3DE2" w:rsidRDefault="00DA3DE2" w:rsidP="00A62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A3DE2" w:rsidRDefault="00DA3DE2" w:rsidP="00D16530">
            <w:pPr>
              <w:jc w:val="both"/>
              <w:rPr>
                <w:sz w:val="20"/>
              </w:rPr>
            </w:pPr>
          </w:p>
        </w:tc>
        <w:tc>
          <w:tcPr>
            <w:tcW w:w="1307" w:type="dxa"/>
            <w:vMerge/>
          </w:tcPr>
          <w:p w:rsidR="00DA3DE2" w:rsidRDefault="00DA3DE2" w:rsidP="00D16530">
            <w:pPr>
              <w:jc w:val="both"/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DA3DE2" w:rsidRDefault="00DA3DE2" w:rsidP="00D165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Детей</w:t>
            </w:r>
          </w:p>
        </w:tc>
        <w:tc>
          <w:tcPr>
            <w:tcW w:w="1115" w:type="dxa"/>
            <w:vAlign w:val="center"/>
          </w:tcPr>
          <w:p w:rsidR="00DA3DE2" w:rsidRDefault="00DA3DE2" w:rsidP="00A62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7" w:type="dxa"/>
            <w:vAlign w:val="center"/>
          </w:tcPr>
          <w:p w:rsidR="00DA3DE2" w:rsidRDefault="00DA3DE2" w:rsidP="00A62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A3DE2" w:rsidTr="009A5F26">
        <w:trPr>
          <w:cantSplit/>
          <w:trHeight w:val="255"/>
        </w:trPr>
        <w:tc>
          <w:tcPr>
            <w:tcW w:w="2201" w:type="dxa"/>
            <w:vAlign w:val="center"/>
          </w:tcPr>
          <w:p w:rsidR="00DA3DE2" w:rsidRDefault="00DA3DE2" w:rsidP="00D165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Техн. культур (тонн)</w:t>
            </w:r>
          </w:p>
        </w:tc>
        <w:tc>
          <w:tcPr>
            <w:tcW w:w="975" w:type="dxa"/>
            <w:vAlign w:val="center"/>
          </w:tcPr>
          <w:p w:rsidR="00DA3DE2" w:rsidRDefault="00DA3DE2" w:rsidP="00A62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5" w:type="dxa"/>
            <w:vAlign w:val="center"/>
          </w:tcPr>
          <w:p w:rsidR="00DA3DE2" w:rsidRDefault="00DA3DE2" w:rsidP="00A62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A3DE2" w:rsidRDefault="00DA3DE2" w:rsidP="00D16530">
            <w:pPr>
              <w:jc w:val="both"/>
              <w:rPr>
                <w:sz w:val="20"/>
              </w:rPr>
            </w:pPr>
          </w:p>
        </w:tc>
        <w:tc>
          <w:tcPr>
            <w:tcW w:w="1307" w:type="dxa"/>
            <w:vMerge/>
          </w:tcPr>
          <w:p w:rsidR="00DA3DE2" w:rsidRDefault="00DA3DE2" w:rsidP="00D16530">
            <w:pPr>
              <w:jc w:val="both"/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DA3DE2" w:rsidRDefault="00DA3DE2" w:rsidP="00D165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Работников ПО</w:t>
            </w:r>
          </w:p>
        </w:tc>
        <w:tc>
          <w:tcPr>
            <w:tcW w:w="1115" w:type="dxa"/>
            <w:vAlign w:val="center"/>
          </w:tcPr>
          <w:p w:rsidR="00DA3DE2" w:rsidRDefault="00DA3DE2" w:rsidP="00A62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7" w:type="dxa"/>
            <w:vAlign w:val="center"/>
          </w:tcPr>
          <w:p w:rsidR="00DA3DE2" w:rsidRDefault="00DA3DE2" w:rsidP="00A62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A3DE2" w:rsidTr="009A5F26">
        <w:trPr>
          <w:cantSplit/>
          <w:trHeight w:val="275"/>
        </w:trPr>
        <w:tc>
          <w:tcPr>
            <w:tcW w:w="2201" w:type="dxa"/>
            <w:vAlign w:val="center"/>
          </w:tcPr>
          <w:p w:rsidR="00DA3DE2" w:rsidRDefault="00DA3DE2" w:rsidP="00D165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Кормов (тонн)</w:t>
            </w:r>
          </w:p>
        </w:tc>
        <w:tc>
          <w:tcPr>
            <w:tcW w:w="975" w:type="dxa"/>
            <w:vAlign w:val="center"/>
          </w:tcPr>
          <w:p w:rsidR="00DA3DE2" w:rsidRDefault="00DA3DE2" w:rsidP="00A62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5" w:type="dxa"/>
            <w:vAlign w:val="center"/>
          </w:tcPr>
          <w:p w:rsidR="00DA3DE2" w:rsidRDefault="00DA3DE2" w:rsidP="00A62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A3DE2" w:rsidRDefault="00DA3DE2" w:rsidP="00D16530">
            <w:pPr>
              <w:jc w:val="both"/>
              <w:rPr>
                <w:sz w:val="20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DA3DE2" w:rsidRDefault="00DA3DE2" w:rsidP="00D165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Получили</w:t>
            </w:r>
          </w:p>
          <w:p w:rsidR="00DA3DE2" w:rsidRDefault="00DA3DE2" w:rsidP="00D165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травмы</w:t>
            </w:r>
          </w:p>
        </w:tc>
        <w:tc>
          <w:tcPr>
            <w:tcW w:w="1591" w:type="dxa"/>
            <w:vAlign w:val="center"/>
          </w:tcPr>
          <w:p w:rsidR="00DA3DE2" w:rsidRDefault="00DA3DE2" w:rsidP="00D165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15" w:type="dxa"/>
            <w:vAlign w:val="center"/>
          </w:tcPr>
          <w:p w:rsidR="00DA3DE2" w:rsidRDefault="00DA3DE2" w:rsidP="00A62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37" w:type="dxa"/>
            <w:vAlign w:val="center"/>
          </w:tcPr>
          <w:p w:rsidR="00DA3DE2" w:rsidRDefault="00DA3DE2" w:rsidP="00A62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DA3DE2" w:rsidTr="009A5F26">
        <w:trPr>
          <w:cantSplit/>
          <w:trHeight w:val="282"/>
        </w:trPr>
        <w:tc>
          <w:tcPr>
            <w:tcW w:w="2201" w:type="dxa"/>
            <w:vAlign w:val="center"/>
          </w:tcPr>
          <w:p w:rsidR="00DA3DE2" w:rsidRDefault="00DA3DE2" w:rsidP="00D165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Автотр. техники (ед)</w:t>
            </w:r>
          </w:p>
        </w:tc>
        <w:tc>
          <w:tcPr>
            <w:tcW w:w="975" w:type="dxa"/>
            <w:vAlign w:val="center"/>
          </w:tcPr>
          <w:p w:rsidR="00DA3DE2" w:rsidRDefault="00DA3DE2" w:rsidP="00A62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5" w:type="dxa"/>
            <w:vAlign w:val="center"/>
          </w:tcPr>
          <w:p w:rsidR="00DA3DE2" w:rsidRDefault="00DA3DE2" w:rsidP="00A62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DA3DE2" w:rsidRDefault="00DA3DE2" w:rsidP="00D16530">
            <w:pPr>
              <w:jc w:val="both"/>
              <w:rPr>
                <w:sz w:val="20"/>
              </w:rPr>
            </w:pPr>
          </w:p>
        </w:tc>
        <w:tc>
          <w:tcPr>
            <w:tcW w:w="1307" w:type="dxa"/>
            <w:vMerge/>
          </w:tcPr>
          <w:p w:rsidR="00DA3DE2" w:rsidRDefault="00DA3DE2" w:rsidP="00D16530">
            <w:pPr>
              <w:jc w:val="both"/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DA3DE2" w:rsidRDefault="00DA3DE2" w:rsidP="00D165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Работников ПО</w:t>
            </w:r>
          </w:p>
        </w:tc>
        <w:tc>
          <w:tcPr>
            <w:tcW w:w="1115" w:type="dxa"/>
            <w:vAlign w:val="center"/>
          </w:tcPr>
          <w:p w:rsidR="00DA3DE2" w:rsidRDefault="00DA3DE2" w:rsidP="00A62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7" w:type="dxa"/>
            <w:vAlign w:val="center"/>
          </w:tcPr>
          <w:p w:rsidR="00DA3DE2" w:rsidRDefault="00DA3DE2" w:rsidP="00A620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DA3DE2" w:rsidRDefault="00DA3DE2" w:rsidP="00A03F9D">
      <w:pPr>
        <w:tabs>
          <w:tab w:val="left" w:pos="7252"/>
        </w:tabs>
        <w:jc w:val="both"/>
      </w:pPr>
      <w:r>
        <w:t xml:space="preserve">     </w:t>
      </w:r>
    </w:p>
    <w:p w:rsidR="00DA3DE2" w:rsidRPr="009B7542" w:rsidRDefault="00DA3DE2" w:rsidP="00AB06B9">
      <w:pPr>
        <w:jc w:val="both"/>
      </w:pPr>
      <w:r>
        <w:t xml:space="preserve">        Так 07 июня 2015 года в 04 часа 20 минут </w:t>
      </w:r>
      <w:r w:rsidRPr="009B7542">
        <w:t>на пульт связи пожарной охраны поступило сообщение о пожаре</w:t>
      </w:r>
      <w:r>
        <w:t xml:space="preserve"> в бане</w:t>
      </w:r>
      <w:r w:rsidRPr="009B7542">
        <w:t>, произошедшем по адресу:</w:t>
      </w:r>
      <w:r>
        <w:t xml:space="preserve"> Омская область, Омский район, СНТ «Монолит», аллея № 3, участок № 149</w:t>
      </w:r>
      <w:r w:rsidRPr="009B7542">
        <w:t xml:space="preserve">. </w:t>
      </w:r>
      <w:r>
        <w:t>На место пожара выезжали сотрудники ПЧ-35 в 04 часа 21 минуту. По прибытии на место пожара пожарной охраны обнаружено, что уничтожено строение бани на всей площади.</w:t>
      </w:r>
      <w:r w:rsidRPr="009B7542">
        <w:t xml:space="preserve"> </w:t>
      </w:r>
      <w:r>
        <w:t xml:space="preserve">Причина и материальный ущерб от пожара устанавливаются.         </w:t>
      </w:r>
    </w:p>
    <w:p w:rsidR="00DA3DE2" w:rsidRDefault="00DA3DE2" w:rsidP="00681DBE">
      <w:pPr>
        <w:tabs>
          <w:tab w:val="left" w:pos="567"/>
        </w:tabs>
        <w:jc w:val="both"/>
      </w:pPr>
      <w:r>
        <w:rPr>
          <w:noProof/>
        </w:rPr>
        <w:pict>
          <v:shape id="_x0000_s1032" type="#_x0000_t75" style="position:absolute;left:0;text-align:left;margin-left:225pt;margin-top:31.85pt;width:117pt;height:73.5pt;z-index:251660800">
            <v:imagedata r:id="rId6" o:title=""/>
          </v:shape>
        </w:pict>
      </w:r>
      <w:r w:rsidRPr="009B7542">
        <w:tab/>
      </w:r>
      <w:r w:rsidRPr="008254D4">
        <w:t xml:space="preserve">В целях недопущения </w:t>
      </w:r>
      <w:r>
        <w:t xml:space="preserve">роста количества пожаров </w:t>
      </w:r>
      <w:r w:rsidRPr="008254D4">
        <w:t>предлагаю</w:t>
      </w:r>
      <w:r>
        <w:t xml:space="preserve"> главам сельских поселений использовать данную инфор</w:t>
      </w:r>
      <w:bookmarkStart w:id="0" w:name="_GoBack"/>
      <w:bookmarkEnd w:id="0"/>
      <w:r>
        <w:t>мацию при проведении профилактической работы и принятия мер.</w:t>
      </w:r>
    </w:p>
    <w:p w:rsidR="00DA3DE2" w:rsidRDefault="00DA3DE2" w:rsidP="00681DBE">
      <w:pPr>
        <w:tabs>
          <w:tab w:val="left" w:pos="567"/>
        </w:tabs>
        <w:jc w:val="both"/>
      </w:pPr>
    </w:p>
    <w:p w:rsidR="00DA3DE2" w:rsidRPr="00681DBE" w:rsidRDefault="00DA3DE2" w:rsidP="00681DBE">
      <w:pPr>
        <w:tabs>
          <w:tab w:val="left" w:pos="567"/>
        </w:tabs>
        <w:jc w:val="both"/>
      </w:pPr>
    </w:p>
    <w:p w:rsidR="00DA3DE2" w:rsidRDefault="00DA3DE2" w:rsidP="00C20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DC1CF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DC1CFD">
        <w:rPr>
          <w:sz w:val="28"/>
          <w:szCs w:val="28"/>
        </w:rPr>
        <w:t xml:space="preserve"> отдела                                                 </w:t>
      </w:r>
      <w:r>
        <w:rPr>
          <w:sz w:val="28"/>
          <w:szCs w:val="28"/>
        </w:rPr>
        <w:t xml:space="preserve">      А.         А.Ю. Дюндюков</w:t>
      </w:r>
    </w:p>
    <w:p w:rsidR="00DA3DE2" w:rsidRPr="008366BA" w:rsidRDefault="00DA3DE2" w:rsidP="00C20FBD">
      <w:pPr>
        <w:jc w:val="both"/>
        <w:rPr>
          <w:sz w:val="28"/>
          <w:szCs w:val="28"/>
        </w:rPr>
      </w:pPr>
      <w:r>
        <w:t xml:space="preserve">                                                                </w:t>
      </w:r>
    </w:p>
    <w:p w:rsidR="00DA3DE2" w:rsidRDefault="00DA3DE2" w:rsidP="00C20FBD">
      <w:pPr>
        <w:jc w:val="both"/>
        <w:rPr>
          <w:sz w:val="16"/>
          <w:szCs w:val="16"/>
        </w:rPr>
      </w:pPr>
    </w:p>
    <w:p w:rsidR="00DA3DE2" w:rsidRDefault="00DA3DE2" w:rsidP="00C20FBD">
      <w:pPr>
        <w:jc w:val="both"/>
        <w:rPr>
          <w:sz w:val="16"/>
          <w:szCs w:val="16"/>
        </w:rPr>
      </w:pPr>
    </w:p>
    <w:p w:rsidR="00DA3DE2" w:rsidRDefault="00DA3DE2" w:rsidP="00C20FBD">
      <w:pPr>
        <w:jc w:val="both"/>
        <w:rPr>
          <w:sz w:val="16"/>
          <w:szCs w:val="16"/>
        </w:rPr>
      </w:pPr>
    </w:p>
    <w:p w:rsidR="00DA3DE2" w:rsidRDefault="00DA3DE2" w:rsidP="00C20FBD">
      <w:pPr>
        <w:jc w:val="both"/>
        <w:rPr>
          <w:sz w:val="16"/>
          <w:szCs w:val="16"/>
        </w:rPr>
      </w:pPr>
    </w:p>
    <w:p w:rsidR="00DA3DE2" w:rsidRPr="00280C86" w:rsidRDefault="00DA3DE2" w:rsidP="003F083C">
      <w:pPr>
        <w:jc w:val="both"/>
        <w:rPr>
          <w:sz w:val="16"/>
          <w:szCs w:val="16"/>
        </w:rPr>
      </w:pPr>
    </w:p>
    <w:sectPr w:rsidR="00DA3DE2" w:rsidRPr="00280C86" w:rsidSect="00477F8E">
      <w:pgSz w:w="11906" w:h="16838"/>
      <w:pgMar w:top="1134" w:right="566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782"/>
    <w:rsid w:val="000218F6"/>
    <w:rsid w:val="00026AC4"/>
    <w:rsid w:val="0003352A"/>
    <w:rsid w:val="00076DC8"/>
    <w:rsid w:val="00092A0A"/>
    <w:rsid w:val="00097837"/>
    <w:rsid w:val="000A658A"/>
    <w:rsid w:val="000A7531"/>
    <w:rsid w:val="000F78E3"/>
    <w:rsid w:val="00107EE6"/>
    <w:rsid w:val="001236C3"/>
    <w:rsid w:val="0012713D"/>
    <w:rsid w:val="00134D52"/>
    <w:rsid w:val="00160D5A"/>
    <w:rsid w:val="00173E65"/>
    <w:rsid w:val="00176282"/>
    <w:rsid w:val="001772C6"/>
    <w:rsid w:val="0018304E"/>
    <w:rsid w:val="001B0D14"/>
    <w:rsid w:val="001B0E25"/>
    <w:rsid w:val="001B20CE"/>
    <w:rsid w:val="001C1DCD"/>
    <w:rsid w:val="001C41C5"/>
    <w:rsid w:val="001C482F"/>
    <w:rsid w:val="001E4003"/>
    <w:rsid w:val="001E523E"/>
    <w:rsid w:val="00207516"/>
    <w:rsid w:val="00217D6D"/>
    <w:rsid w:val="00226525"/>
    <w:rsid w:val="002324DD"/>
    <w:rsid w:val="002345A0"/>
    <w:rsid w:val="002732A7"/>
    <w:rsid w:val="00277208"/>
    <w:rsid w:val="00280C86"/>
    <w:rsid w:val="002969B1"/>
    <w:rsid w:val="002C7297"/>
    <w:rsid w:val="002F742D"/>
    <w:rsid w:val="003122CB"/>
    <w:rsid w:val="0031528D"/>
    <w:rsid w:val="00392BF6"/>
    <w:rsid w:val="00393FD7"/>
    <w:rsid w:val="003C177E"/>
    <w:rsid w:val="003E4EBF"/>
    <w:rsid w:val="003E5502"/>
    <w:rsid w:val="003E6767"/>
    <w:rsid w:val="003F083C"/>
    <w:rsid w:val="003F76C3"/>
    <w:rsid w:val="00434265"/>
    <w:rsid w:val="004479F6"/>
    <w:rsid w:val="004669FE"/>
    <w:rsid w:val="00477F8E"/>
    <w:rsid w:val="0048468D"/>
    <w:rsid w:val="004A1C03"/>
    <w:rsid w:val="004B5E47"/>
    <w:rsid w:val="004C315E"/>
    <w:rsid w:val="00504A8B"/>
    <w:rsid w:val="00520038"/>
    <w:rsid w:val="005262E4"/>
    <w:rsid w:val="00553856"/>
    <w:rsid w:val="00560597"/>
    <w:rsid w:val="00562382"/>
    <w:rsid w:val="005805D6"/>
    <w:rsid w:val="00581B2A"/>
    <w:rsid w:val="005901CA"/>
    <w:rsid w:val="005A3E39"/>
    <w:rsid w:val="005B24A8"/>
    <w:rsid w:val="005B5DCA"/>
    <w:rsid w:val="005D6488"/>
    <w:rsid w:val="005E027C"/>
    <w:rsid w:val="005F67FB"/>
    <w:rsid w:val="0064078E"/>
    <w:rsid w:val="006477D7"/>
    <w:rsid w:val="006549E1"/>
    <w:rsid w:val="00674C86"/>
    <w:rsid w:val="00677D82"/>
    <w:rsid w:val="00681DBE"/>
    <w:rsid w:val="0068550F"/>
    <w:rsid w:val="006B321C"/>
    <w:rsid w:val="006F2DAF"/>
    <w:rsid w:val="00730BF8"/>
    <w:rsid w:val="00740DF0"/>
    <w:rsid w:val="0075784E"/>
    <w:rsid w:val="00772ACC"/>
    <w:rsid w:val="007842D1"/>
    <w:rsid w:val="007C05A4"/>
    <w:rsid w:val="007C6625"/>
    <w:rsid w:val="007D58ED"/>
    <w:rsid w:val="007F4FED"/>
    <w:rsid w:val="00804F0C"/>
    <w:rsid w:val="00815993"/>
    <w:rsid w:val="008254D4"/>
    <w:rsid w:val="008366BA"/>
    <w:rsid w:val="0085563A"/>
    <w:rsid w:val="00871580"/>
    <w:rsid w:val="008731BB"/>
    <w:rsid w:val="00873E21"/>
    <w:rsid w:val="00896AD6"/>
    <w:rsid w:val="008B4CBE"/>
    <w:rsid w:val="008C3B42"/>
    <w:rsid w:val="008D3258"/>
    <w:rsid w:val="008E064F"/>
    <w:rsid w:val="008E28F5"/>
    <w:rsid w:val="008F1F6E"/>
    <w:rsid w:val="00937DF3"/>
    <w:rsid w:val="00943022"/>
    <w:rsid w:val="00954284"/>
    <w:rsid w:val="0095677B"/>
    <w:rsid w:val="00961570"/>
    <w:rsid w:val="00977F1F"/>
    <w:rsid w:val="00986181"/>
    <w:rsid w:val="009A5F26"/>
    <w:rsid w:val="009B1F90"/>
    <w:rsid w:val="009B7542"/>
    <w:rsid w:val="009D1FA7"/>
    <w:rsid w:val="009F191A"/>
    <w:rsid w:val="009F6720"/>
    <w:rsid w:val="00A03F9D"/>
    <w:rsid w:val="00A42BFF"/>
    <w:rsid w:val="00A61491"/>
    <w:rsid w:val="00A62054"/>
    <w:rsid w:val="00A64E15"/>
    <w:rsid w:val="00A66F33"/>
    <w:rsid w:val="00A85CCE"/>
    <w:rsid w:val="00AB06B9"/>
    <w:rsid w:val="00AC0BED"/>
    <w:rsid w:val="00AD7E8F"/>
    <w:rsid w:val="00AE4979"/>
    <w:rsid w:val="00AF101D"/>
    <w:rsid w:val="00B031CC"/>
    <w:rsid w:val="00B23B0C"/>
    <w:rsid w:val="00B41782"/>
    <w:rsid w:val="00B523D4"/>
    <w:rsid w:val="00B60581"/>
    <w:rsid w:val="00B60B8E"/>
    <w:rsid w:val="00B6783A"/>
    <w:rsid w:val="00B74407"/>
    <w:rsid w:val="00B86440"/>
    <w:rsid w:val="00BB1359"/>
    <w:rsid w:val="00BC6889"/>
    <w:rsid w:val="00BC6952"/>
    <w:rsid w:val="00C0008C"/>
    <w:rsid w:val="00C0077A"/>
    <w:rsid w:val="00C068B2"/>
    <w:rsid w:val="00C20FBD"/>
    <w:rsid w:val="00C27097"/>
    <w:rsid w:val="00C301D0"/>
    <w:rsid w:val="00C34E95"/>
    <w:rsid w:val="00C41F52"/>
    <w:rsid w:val="00C660F4"/>
    <w:rsid w:val="00C80B5F"/>
    <w:rsid w:val="00C95DC7"/>
    <w:rsid w:val="00CA69D2"/>
    <w:rsid w:val="00CB11E2"/>
    <w:rsid w:val="00CB248C"/>
    <w:rsid w:val="00CD1FD3"/>
    <w:rsid w:val="00CE6161"/>
    <w:rsid w:val="00CF308B"/>
    <w:rsid w:val="00D00B7D"/>
    <w:rsid w:val="00D055FB"/>
    <w:rsid w:val="00D0695D"/>
    <w:rsid w:val="00D16530"/>
    <w:rsid w:val="00D24719"/>
    <w:rsid w:val="00D349FE"/>
    <w:rsid w:val="00D3739E"/>
    <w:rsid w:val="00D378B7"/>
    <w:rsid w:val="00D45A4D"/>
    <w:rsid w:val="00D56B8E"/>
    <w:rsid w:val="00D66EFD"/>
    <w:rsid w:val="00D72A9C"/>
    <w:rsid w:val="00D76F6E"/>
    <w:rsid w:val="00D86554"/>
    <w:rsid w:val="00DA3DE2"/>
    <w:rsid w:val="00DA79A4"/>
    <w:rsid w:val="00DB008D"/>
    <w:rsid w:val="00DC1CFD"/>
    <w:rsid w:val="00DD4914"/>
    <w:rsid w:val="00DF6C29"/>
    <w:rsid w:val="00DF6CB1"/>
    <w:rsid w:val="00E13402"/>
    <w:rsid w:val="00E2146C"/>
    <w:rsid w:val="00E2445D"/>
    <w:rsid w:val="00E624B4"/>
    <w:rsid w:val="00E84AF1"/>
    <w:rsid w:val="00E953E9"/>
    <w:rsid w:val="00E95A95"/>
    <w:rsid w:val="00EA3131"/>
    <w:rsid w:val="00EB052B"/>
    <w:rsid w:val="00ED7940"/>
    <w:rsid w:val="00EE03BA"/>
    <w:rsid w:val="00EF1F0A"/>
    <w:rsid w:val="00F10206"/>
    <w:rsid w:val="00F24435"/>
    <w:rsid w:val="00F27EC5"/>
    <w:rsid w:val="00F30355"/>
    <w:rsid w:val="00F37E72"/>
    <w:rsid w:val="00F50BC1"/>
    <w:rsid w:val="00F52346"/>
    <w:rsid w:val="00F6031C"/>
    <w:rsid w:val="00F708FA"/>
    <w:rsid w:val="00F72F29"/>
    <w:rsid w:val="00F87D13"/>
    <w:rsid w:val="00FA5515"/>
    <w:rsid w:val="00FC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78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842D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1782"/>
    <w:pPr>
      <w:keepNext/>
      <w:widowControl w:val="0"/>
      <w:snapToGrid w:val="0"/>
      <w:jc w:val="center"/>
      <w:outlineLvl w:val="1"/>
    </w:pPr>
    <w:rPr>
      <w:rFonts w:eastAsia="Calibri"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1782"/>
    <w:pPr>
      <w:keepNext/>
      <w:jc w:val="center"/>
      <w:outlineLvl w:val="2"/>
    </w:pPr>
    <w:rPr>
      <w:rFonts w:eastAsia="Calibri"/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42D1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1782"/>
    <w:rPr>
      <w:rFonts w:ascii="Times New Roman" w:hAnsi="Times New Roman" w:cs="Times New Roman"/>
      <w:sz w:val="20"/>
      <w:u w:val="single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41782"/>
    <w:rPr>
      <w:rFonts w:ascii="Times New Roman" w:hAnsi="Times New Roman" w:cs="Times New Roman"/>
      <w:b/>
      <w:sz w:val="20"/>
      <w:lang w:eastAsia="ru-RU"/>
    </w:rPr>
  </w:style>
  <w:style w:type="table" w:styleId="TableGrid">
    <w:name w:val="Table Grid"/>
    <w:basedOn w:val="TableNormal"/>
    <w:uiPriority w:val="99"/>
    <w:rsid w:val="00B4178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B41782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a">
    <w:name w:val="Знак"/>
    <w:basedOn w:val="Normal"/>
    <w:uiPriority w:val="99"/>
    <w:rsid w:val="00B417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0F78E3"/>
    <w:rPr>
      <w:rFonts w:ascii="Times New Roman" w:hAnsi="Times New Roman"/>
      <w:sz w:val="26"/>
    </w:rPr>
  </w:style>
  <w:style w:type="paragraph" w:customStyle="1" w:styleId="Style3">
    <w:name w:val="Style3"/>
    <w:basedOn w:val="Normal"/>
    <w:uiPriority w:val="99"/>
    <w:rsid w:val="000F78E3"/>
    <w:pPr>
      <w:widowControl w:val="0"/>
      <w:autoSpaceDE w:val="0"/>
      <w:autoSpaceDN w:val="0"/>
      <w:adjustRightInd w:val="0"/>
      <w:spacing w:line="317" w:lineRule="exact"/>
      <w:ind w:firstLine="835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DA7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7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402</TotalTime>
  <Pages>2</Pages>
  <Words>544</Words>
  <Characters>3101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149</cp:revision>
  <cp:lastPrinted>2015-05-22T03:39:00Z</cp:lastPrinted>
  <dcterms:created xsi:type="dcterms:W3CDTF">2014-01-10T05:40:00Z</dcterms:created>
  <dcterms:modified xsi:type="dcterms:W3CDTF">2015-06-09T03:03:00Z</dcterms:modified>
</cp:coreProperties>
</file>